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72" w:rsidRPr="006E4972" w:rsidRDefault="006B3826" w:rsidP="003B5C28">
      <w:pPr>
        <w:rPr>
          <w:rFonts w:ascii="Times New Roman" w:hAnsi="Times New Roman"/>
        </w:rPr>
      </w:pPr>
      <w:r w:rsidRPr="006E4972">
        <w:rPr>
          <w:rFonts w:ascii="Times New Roman" w:hAnsi="Times New Roman"/>
        </w:rPr>
        <w:object w:dxaOrig="14270" w:dyaOrig="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124.5pt" o:ole="">
            <v:imagedata r:id="rId5" o:title=""/>
          </v:shape>
          <o:OLEObject Type="Embed" ProgID="CorelDRAW.Graphic.9" ShapeID="_x0000_i1025" DrawAspect="Content" ObjectID="_1626064015" r:id="rId6"/>
        </w:object>
      </w:r>
    </w:p>
    <w:p w:rsidR="006E4972" w:rsidRDefault="006E4972" w:rsidP="006E497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Gozdowo, dn. </w:t>
      </w:r>
      <w:r w:rsidRPr="006E4972">
        <w:rPr>
          <w:rFonts w:ascii="Times New Roman" w:hAnsi="Times New Roman"/>
        </w:rPr>
        <w:t>…………………………</w:t>
      </w:r>
    </w:p>
    <w:p w:rsid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Dane Wnioskodawcy:</w:t>
      </w:r>
    </w:p>
    <w:p w:rsidR="006E4972" w:rsidRDefault="006E4972" w:rsidP="006E4972">
      <w:pPr>
        <w:rPr>
          <w:rFonts w:ascii="Times New Roman" w:hAnsi="Times New Roman"/>
        </w:rPr>
      </w:pPr>
    </w:p>
    <w:p w:rsid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6E4972" w:rsidRPr="006E4972" w:rsidRDefault="006E4972" w:rsidP="006E497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6E4972">
        <w:rPr>
          <w:rFonts w:ascii="Times New Roman" w:hAnsi="Times New Roman"/>
          <w:sz w:val="18"/>
          <w:szCs w:val="18"/>
        </w:rPr>
        <w:t xml:space="preserve">      imię i nazwisko </w:t>
      </w:r>
    </w:p>
    <w:p w:rsidR="006E4972" w:rsidRDefault="006E4972" w:rsidP="006E4972">
      <w:pPr>
        <w:rPr>
          <w:rFonts w:ascii="Times New Roman" w:hAnsi="Times New Roman"/>
        </w:rPr>
      </w:pPr>
    </w:p>
    <w:p w:rsid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6E4972" w:rsidRDefault="006E4972" w:rsidP="006E4972">
      <w:pPr>
        <w:rPr>
          <w:rFonts w:ascii="Times New Roman" w:hAnsi="Times New Roman"/>
          <w:sz w:val="18"/>
          <w:szCs w:val="18"/>
        </w:rPr>
      </w:pPr>
      <w:r w:rsidRPr="006E4972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E4972">
        <w:rPr>
          <w:rFonts w:ascii="Times New Roman" w:hAnsi="Times New Roman"/>
          <w:sz w:val="18"/>
          <w:szCs w:val="18"/>
        </w:rPr>
        <w:t xml:space="preserve"> adres do korespondencji</w:t>
      </w:r>
    </w:p>
    <w:p w:rsidR="006E4972" w:rsidRDefault="006E4972" w:rsidP="006E4972">
      <w:pPr>
        <w:rPr>
          <w:rFonts w:ascii="Times New Roman" w:hAnsi="Times New Roman"/>
          <w:sz w:val="18"/>
          <w:szCs w:val="18"/>
        </w:rPr>
      </w:pPr>
    </w:p>
    <w:p w:rsidR="006E4972" w:rsidRPr="006E4972" w:rsidRDefault="006E4972" w:rsidP="006E49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6E4972" w:rsidRDefault="006E4972" w:rsidP="006E497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adres email</w:t>
      </w:r>
    </w:p>
    <w:p w:rsidR="006E4972" w:rsidRDefault="006E4972" w:rsidP="006E4972">
      <w:pPr>
        <w:jc w:val="center"/>
        <w:rPr>
          <w:rFonts w:ascii="Times New Roman" w:hAnsi="Times New Roman"/>
          <w:sz w:val="24"/>
          <w:szCs w:val="24"/>
        </w:rPr>
      </w:pP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6E4972" w:rsidRDefault="00372A33" w:rsidP="00372A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ZMIANĘ DANYCH ODBIORCY</w:t>
      </w:r>
    </w:p>
    <w:p w:rsidR="006E4972" w:rsidRDefault="006E4972" w:rsidP="006E49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4972" w:rsidRPr="00372A33" w:rsidRDefault="006E4972" w:rsidP="00D80114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372A33">
        <w:rPr>
          <w:rFonts w:ascii="Times New Roman" w:hAnsi="Times New Roman"/>
          <w:sz w:val="28"/>
          <w:szCs w:val="28"/>
        </w:rPr>
        <w:t xml:space="preserve">Zwracam się z prośbą o aktualizację następujących danych odbiorcy </w:t>
      </w:r>
      <w:r w:rsidR="00372A33" w:rsidRPr="00372A33">
        <w:rPr>
          <w:rFonts w:ascii="Times New Roman" w:hAnsi="Times New Roman"/>
          <w:i/>
          <w:sz w:val="28"/>
          <w:szCs w:val="28"/>
        </w:rPr>
        <w:t>(proszę zaznaczyć właściwy kwadrat)</w:t>
      </w:r>
    </w:p>
    <w:p w:rsidR="006E4972" w:rsidRDefault="006E4972" w:rsidP="006E49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4972">
        <w:rPr>
          <w:rFonts w:ascii="Times New Roman" w:hAnsi="Times New Roman"/>
          <w:b/>
          <w:sz w:val="28"/>
          <w:szCs w:val="28"/>
        </w:rPr>
        <w:t>Dane potrzebne do zawarcia umowy: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Nazwisko 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Nazwa podmiotu gospodarczego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Adres do korespondencji 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Nazwa ulicy/nr nieruchomości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Siedziba podmiotu gospodarczego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NIP/REGON 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Numer telefonu </w:t>
      </w:r>
    </w:p>
    <w:p w:rsidR="00372A33" w:rsidRDefault="00372A33" w:rsidP="00372A3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e-mail</w:t>
      </w:r>
    </w:p>
    <w:p w:rsidR="00372A33" w:rsidRDefault="00372A33" w:rsidP="00372A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Aktualne dane ………………….......................................……………………………..</w:t>
      </w:r>
    </w:p>
    <w:p w:rsidR="00372A33" w:rsidRPr="00372A33" w:rsidRDefault="00372A33" w:rsidP="00372A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372A33" w:rsidRPr="00372A33" w:rsidRDefault="00372A33" w:rsidP="00372A3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4"/>
          <w:szCs w:val="14"/>
        </w:rPr>
      </w:pPr>
      <w:r w:rsidRPr="00372A33">
        <w:rPr>
          <w:rFonts w:ascii="Times New Roman" w:hAnsi="Times New Roman"/>
          <w:sz w:val="14"/>
          <w:szCs w:val="14"/>
        </w:rPr>
        <w:t>Wyrażam zgodę na przetwarzanie danych osobowych przez Gminny Zakład Gospodarki Komunalnej w Gozdowie ul. K. Gozdawy 12, 09-213 Gozdowo, zgodnie z rozporządzeniem Parlamentu Europejskiego i Rady UE 2016/679 z dn. 27 kwietnia 2016 r. w sprawie ochrony osób fizycznych w związku z przetwarzaniem danych osobowych i w sprawie ich swobodnego przepływu (tzw. RODO)</w:t>
      </w:r>
    </w:p>
    <w:p w:rsidR="00372A33" w:rsidRPr="00372A33" w:rsidRDefault="00372A33" w:rsidP="00372A3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4"/>
          <w:szCs w:val="14"/>
        </w:rPr>
      </w:pPr>
      <w:r w:rsidRPr="00372A33">
        <w:rPr>
          <w:rFonts w:ascii="Times New Roman" w:hAnsi="Times New Roman"/>
          <w:sz w:val="14"/>
          <w:szCs w:val="14"/>
        </w:rPr>
        <w:t>Jednoczenie oświadczam, iż dane podałem/</w:t>
      </w:r>
      <w:proofErr w:type="spellStart"/>
      <w:r w:rsidRPr="00372A33">
        <w:rPr>
          <w:rFonts w:ascii="Times New Roman" w:hAnsi="Times New Roman"/>
          <w:sz w:val="14"/>
          <w:szCs w:val="14"/>
        </w:rPr>
        <w:t>am</w:t>
      </w:r>
      <w:proofErr w:type="spellEnd"/>
      <w:r w:rsidRPr="00372A33">
        <w:rPr>
          <w:rFonts w:ascii="Times New Roman" w:hAnsi="Times New Roman"/>
          <w:sz w:val="14"/>
          <w:szCs w:val="14"/>
        </w:rPr>
        <w:t xml:space="preserve"> dobrowolnie i zgodnie z art. 13 RODO (</w:t>
      </w:r>
      <w:proofErr w:type="spellStart"/>
      <w:r w:rsidRPr="00372A33">
        <w:rPr>
          <w:rFonts w:ascii="Times New Roman" w:hAnsi="Times New Roman"/>
          <w:sz w:val="14"/>
          <w:szCs w:val="14"/>
        </w:rPr>
        <w:t>Dz.U</w:t>
      </w:r>
      <w:proofErr w:type="spellEnd"/>
      <w:r w:rsidRPr="00372A33">
        <w:rPr>
          <w:rFonts w:ascii="Times New Roman" w:hAnsi="Times New Roman"/>
          <w:sz w:val="14"/>
          <w:szCs w:val="14"/>
        </w:rPr>
        <w:t>. UE L 119 z 04.05.2016 r.) zostałem/</w:t>
      </w:r>
      <w:proofErr w:type="spellStart"/>
      <w:r w:rsidRPr="00372A33">
        <w:rPr>
          <w:rFonts w:ascii="Times New Roman" w:hAnsi="Times New Roman"/>
          <w:sz w:val="14"/>
          <w:szCs w:val="14"/>
        </w:rPr>
        <w:t>am</w:t>
      </w:r>
      <w:proofErr w:type="spellEnd"/>
      <w:r w:rsidRPr="00372A33">
        <w:rPr>
          <w:rFonts w:ascii="Times New Roman" w:hAnsi="Times New Roman"/>
          <w:sz w:val="14"/>
          <w:szCs w:val="14"/>
        </w:rPr>
        <w:t xml:space="preserve"> poinformowany/a o: danych kontaktowych administratora, inspektora ochrony danych osobowych, celi i podstawie przetwarzania danych osobowych, prawie do cofnięcia zgody na przetwarzanie, prawie dostępu do moich danych, ich sprostowania, ograniczenia lub usunięcia przetwarzania oraz o prawie wniesienia sprzeciwu wobec przetwarzania, a także o prawie do przenoszenia danych; prawie wniesienia skargi do organu nadzorczego oraz braku zautomatyzowanego podejmowania decyzji, w tym profilowania. </w:t>
      </w:r>
    </w:p>
    <w:p w:rsidR="006E4972" w:rsidRDefault="006E4972" w:rsidP="00D80114">
      <w:pPr>
        <w:jc w:val="right"/>
        <w:rPr>
          <w:rFonts w:ascii="Times New Roman" w:hAnsi="Times New Roman"/>
          <w:b/>
          <w:sz w:val="28"/>
          <w:szCs w:val="28"/>
        </w:rPr>
      </w:pPr>
    </w:p>
    <w:p w:rsidR="00D80114" w:rsidRPr="00D80114" w:rsidRDefault="00D80114" w:rsidP="00D80114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……………….</w:t>
      </w:r>
      <w:r w:rsidRPr="00D80114">
        <w:rPr>
          <w:rFonts w:ascii="Times New Roman" w:hAnsi="Times New Roman"/>
          <w:b/>
          <w:sz w:val="18"/>
          <w:szCs w:val="18"/>
        </w:rPr>
        <w:t>………………………………</w:t>
      </w:r>
    </w:p>
    <w:p w:rsidR="00D80114" w:rsidRDefault="00D80114" w:rsidP="00D8011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372A33">
        <w:rPr>
          <w:rFonts w:ascii="Times New Roman" w:hAnsi="Times New Roman"/>
          <w:b/>
          <w:sz w:val="18"/>
          <w:szCs w:val="18"/>
        </w:rPr>
        <w:t xml:space="preserve">                         Podpis </w:t>
      </w:r>
      <w:r w:rsidRPr="00D80114">
        <w:rPr>
          <w:rFonts w:ascii="Times New Roman" w:hAnsi="Times New Roman"/>
          <w:b/>
          <w:sz w:val="18"/>
          <w:szCs w:val="18"/>
        </w:rPr>
        <w:t>wnioskodawcy</w:t>
      </w:r>
    </w:p>
    <w:p w:rsidR="00D80114" w:rsidRDefault="00D8011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p w:rsidR="007A4794" w:rsidRDefault="007A4794" w:rsidP="00D80114">
      <w:pPr>
        <w:rPr>
          <w:rFonts w:ascii="Times New Roman" w:hAnsi="Times New Roman"/>
          <w:b/>
          <w:sz w:val="18"/>
          <w:szCs w:val="18"/>
        </w:rPr>
      </w:pPr>
    </w:p>
    <w:sectPr w:rsidR="007A4794" w:rsidSect="007A4794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773"/>
    <w:multiLevelType w:val="hybridMultilevel"/>
    <w:tmpl w:val="B68A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24FD"/>
    <w:multiLevelType w:val="hybridMultilevel"/>
    <w:tmpl w:val="948C5E5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92A5B"/>
    <w:multiLevelType w:val="hybridMultilevel"/>
    <w:tmpl w:val="523E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60791"/>
    <w:multiLevelType w:val="hybridMultilevel"/>
    <w:tmpl w:val="2CA0781C"/>
    <w:lvl w:ilvl="0" w:tplc="E32EF0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D72995"/>
    <w:multiLevelType w:val="hybridMultilevel"/>
    <w:tmpl w:val="D0AE3BD4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11510"/>
    <w:multiLevelType w:val="hybridMultilevel"/>
    <w:tmpl w:val="1C24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5410E"/>
    <w:multiLevelType w:val="hybridMultilevel"/>
    <w:tmpl w:val="75A4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94569"/>
    <w:multiLevelType w:val="hybridMultilevel"/>
    <w:tmpl w:val="2EE4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6E4972"/>
    <w:rsid w:val="000B3FC5"/>
    <w:rsid w:val="000E48B9"/>
    <w:rsid w:val="002E3CBE"/>
    <w:rsid w:val="00335715"/>
    <w:rsid w:val="00372A33"/>
    <w:rsid w:val="003B5C28"/>
    <w:rsid w:val="0046178A"/>
    <w:rsid w:val="004F3FAA"/>
    <w:rsid w:val="005F1911"/>
    <w:rsid w:val="00634B1D"/>
    <w:rsid w:val="006B3826"/>
    <w:rsid w:val="006C77AA"/>
    <w:rsid w:val="006E4972"/>
    <w:rsid w:val="006F25A6"/>
    <w:rsid w:val="00712D52"/>
    <w:rsid w:val="007A4794"/>
    <w:rsid w:val="008D1E8B"/>
    <w:rsid w:val="00944851"/>
    <w:rsid w:val="00AA241F"/>
    <w:rsid w:val="00B9495A"/>
    <w:rsid w:val="00B96C4F"/>
    <w:rsid w:val="00D80114"/>
    <w:rsid w:val="00E12DB7"/>
    <w:rsid w:val="00F65E34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5A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E8B"/>
    <w:pPr>
      <w:ind w:left="720"/>
      <w:contextualSpacing/>
    </w:pPr>
  </w:style>
  <w:style w:type="table" w:styleId="Tabela-Siatka">
    <w:name w:val="Table Grid"/>
    <w:basedOn w:val="Standardowy"/>
    <w:uiPriority w:val="59"/>
    <w:rsid w:val="00D8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f\Desktop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92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6</cp:revision>
  <cp:lastPrinted>2019-07-30T10:34:00Z</cp:lastPrinted>
  <dcterms:created xsi:type="dcterms:W3CDTF">2019-07-30T09:13:00Z</dcterms:created>
  <dcterms:modified xsi:type="dcterms:W3CDTF">2019-07-31T05:41:00Z</dcterms:modified>
</cp:coreProperties>
</file>